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86B0" w14:textId="48765331" w:rsidR="00CC56E1" w:rsidRDefault="00CC56E1" w:rsidP="00CC56E1">
      <w:pPr>
        <w:pStyle w:val="Title"/>
      </w:pPr>
      <w:r>
        <w:t>Introduction to The RED System</w:t>
      </w:r>
    </w:p>
    <w:p w14:paraId="7E6262C0" w14:textId="55F56F48" w:rsidR="00CC56E1" w:rsidRDefault="00CC56E1" w:rsidP="00CC56E1">
      <w:pPr>
        <w:rPr>
          <w:i/>
          <w:iCs/>
        </w:rPr>
      </w:pPr>
      <w:r>
        <w:rPr>
          <w:i/>
          <w:iCs/>
        </w:rPr>
        <w:t>An alternative to traditional lesson observation</w:t>
      </w:r>
    </w:p>
    <w:p w14:paraId="43BB0947" w14:textId="3CEB8F86" w:rsidR="00CC56E1" w:rsidRDefault="00CC56E1" w:rsidP="00CC56E1">
      <w:pPr>
        <w:pStyle w:val="Black"/>
      </w:pPr>
    </w:p>
    <w:p w14:paraId="6BC8FCFF" w14:textId="6F565B3C" w:rsidR="00245825" w:rsidRDefault="00245825" w:rsidP="00CC56E1">
      <w:pPr>
        <w:pStyle w:val="Black"/>
      </w:pPr>
      <w:r>
        <w:t xml:space="preserve">All resources to support this session can be found here: </w:t>
      </w:r>
      <w:hyperlink r:id="rId8" w:history="1">
        <w:r w:rsidRPr="00F46CF8">
          <w:rPr>
            <w:rStyle w:val="Hyperlink"/>
          </w:rPr>
          <w:t>www.ccqi.org.uk/RED</w:t>
        </w:r>
      </w:hyperlink>
    </w:p>
    <w:p w14:paraId="45EDFE13" w14:textId="37ED1B06" w:rsidR="00245825" w:rsidRDefault="00245825" w:rsidP="00CC56E1">
      <w:pPr>
        <w:pStyle w:val="Black"/>
      </w:pPr>
      <w:r>
        <w:t xml:space="preserve">Password: </w:t>
      </w:r>
      <w:r w:rsidRPr="00245825">
        <w:rPr>
          <w:rStyle w:val="GreenChar"/>
          <w:rFonts w:eastAsiaTheme="minorHAnsi"/>
        </w:rPr>
        <w:t>red4686</w:t>
      </w:r>
    </w:p>
    <w:p w14:paraId="1A5589EE" w14:textId="2B10C1D8" w:rsidR="00245825" w:rsidRDefault="00245825" w:rsidP="00CC56E1">
      <w:pPr>
        <w:pStyle w:val="Black"/>
      </w:pPr>
    </w:p>
    <w:p w14:paraId="6A57E347" w14:textId="77777777" w:rsidR="00A31C59" w:rsidRDefault="00A31C59" w:rsidP="00A31C59">
      <w:pPr>
        <w:pStyle w:val="Heading2"/>
      </w:pPr>
      <w:r>
        <w:t>Learning Outcomes</w:t>
      </w:r>
    </w:p>
    <w:p w14:paraId="48B70AA9" w14:textId="77777777" w:rsidR="00A31C59" w:rsidRDefault="00A31C59" w:rsidP="00A31C59">
      <w:pPr>
        <w:pStyle w:val="Black"/>
      </w:pPr>
      <w:r>
        <w:t>By the end of the session, delegates will</w:t>
      </w:r>
      <w:r w:rsidRPr="000F121D">
        <w:t xml:space="preserve"> </w:t>
      </w:r>
      <w:r>
        <w:t>be able to:</w:t>
      </w:r>
    </w:p>
    <w:p w14:paraId="3120D681" w14:textId="77777777" w:rsidR="00A31C59" w:rsidRDefault="00A31C59" w:rsidP="00A31C59">
      <w:pPr>
        <w:pStyle w:val="Black"/>
      </w:pPr>
    </w:p>
    <w:p w14:paraId="53D1D5EC" w14:textId="77777777" w:rsidR="00A31C59" w:rsidRPr="00187EC0" w:rsidRDefault="00A31C59" w:rsidP="00A31C59">
      <w:pPr>
        <w:pStyle w:val="Black"/>
        <w:numPr>
          <w:ilvl w:val="0"/>
          <w:numId w:val="46"/>
        </w:numPr>
      </w:pPr>
      <w:r w:rsidRPr="000F121D">
        <w:rPr>
          <w:b/>
          <w:bCs/>
          <w:color w:val="7030A0"/>
        </w:rPr>
        <w:t>use</w:t>
      </w:r>
      <w:r w:rsidRPr="000F121D">
        <w:rPr>
          <w:color w:val="7030A0"/>
        </w:rPr>
        <w:t xml:space="preserve"> </w:t>
      </w:r>
      <w:r>
        <w:t xml:space="preserve">their understanding of the </w:t>
      </w:r>
      <w:r w:rsidRPr="000F121D">
        <w:rPr>
          <w:b/>
          <w:bCs/>
          <w:color w:val="00B050"/>
        </w:rPr>
        <w:t>difference between accountability- and learning</w:t>
      </w:r>
      <w:r w:rsidRPr="000F121D">
        <w:rPr>
          <w:b/>
          <w:bCs/>
          <w:color w:val="00B050"/>
        </w:rPr>
        <w:softHyphen/>
        <w:t>-based teaching-improvement systems</w:t>
      </w:r>
      <w:r>
        <w:t xml:space="preserve"> to help </w:t>
      </w:r>
      <w:r w:rsidRPr="000F121D">
        <w:rPr>
          <w:b/>
          <w:bCs/>
          <w:color w:val="7030A0"/>
        </w:rPr>
        <w:t>create</w:t>
      </w:r>
      <w:r w:rsidRPr="000F121D">
        <w:rPr>
          <w:color w:val="7030A0"/>
        </w:rPr>
        <w:t xml:space="preserve"> </w:t>
      </w:r>
      <w:r w:rsidRPr="000F121D">
        <w:rPr>
          <w:b/>
          <w:bCs/>
          <w:color w:val="E36C0A" w:themeColor="accent6" w:themeShade="BF"/>
        </w:rPr>
        <w:t>a vision of the environment they w</w:t>
      </w:r>
      <w:r>
        <w:rPr>
          <w:b/>
          <w:bCs/>
          <w:color w:val="E36C0A" w:themeColor="accent6" w:themeShade="BF"/>
        </w:rPr>
        <w:t>ant</w:t>
      </w:r>
      <w:r w:rsidRPr="000F121D">
        <w:rPr>
          <w:b/>
          <w:bCs/>
          <w:color w:val="E36C0A" w:themeColor="accent6" w:themeShade="BF"/>
        </w:rPr>
        <w:t xml:space="preserve"> for staff</w:t>
      </w:r>
    </w:p>
    <w:p w14:paraId="3408AE61" w14:textId="77777777" w:rsidR="00A31C59" w:rsidRDefault="00A31C59" w:rsidP="00A31C59">
      <w:pPr>
        <w:pStyle w:val="Black"/>
        <w:numPr>
          <w:ilvl w:val="0"/>
          <w:numId w:val="46"/>
        </w:numPr>
      </w:pPr>
      <w:r w:rsidRPr="000F121D">
        <w:rPr>
          <w:b/>
          <w:bCs/>
          <w:color w:val="7030A0"/>
        </w:rPr>
        <w:t>use</w:t>
      </w:r>
      <w:r w:rsidRPr="000F121D">
        <w:rPr>
          <w:color w:val="7030A0"/>
        </w:rPr>
        <w:t xml:space="preserve"> </w:t>
      </w:r>
      <w:r>
        <w:t xml:space="preserve">their understanding of </w:t>
      </w:r>
      <w:r w:rsidRPr="000F121D">
        <w:rPr>
          <w:b/>
          <w:bCs/>
          <w:color w:val="00B050"/>
        </w:rPr>
        <w:t>The RED System</w:t>
      </w:r>
      <w:r w:rsidRPr="000F121D">
        <w:rPr>
          <w:color w:val="00B050"/>
        </w:rPr>
        <w:t xml:space="preserve"> </w:t>
      </w:r>
      <w:r>
        <w:t xml:space="preserve">to evaluate their current practice and </w:t>
      </w:r>
      <w:r w:rsidRPr="000F121D">
        <w:rPr>
          <w:b/>
          <w:bCs/>
          <w:color w:val="7030A0"/>
        </w:rPr>
        <w:t>make</w:t>
      </w:r>
      <w:r>
        <w:t xml:space="preserve"> </w:t>
      </w:r>
      <w:r w:rsidRPr="000F121D">
        <w:rPr>
          <w:b/>
          <w:bCs/>
          <w:color w:val="E36C0A" w:themeColor="accent6" w:themeShade="BF"/>
        </w:rPr>
        <w:t>a decision about how they wish to progress</w:t>
      </w:r>
    </w:p>
    <w:p w14:paraId="3CE94A38" w14:textId="0DE3D8E0" w:rsidR="00245825" w:rsidRDefault="00245825" w:rsidP="00CC56E1">
      <w:pPr>
        <w:pStyle w:val="Black"/>
      </w:pPr>
    </w:p>
    <w:p w14:paraId="7903CBD5" w14:textId="77777777" w:rsidR="00A31C59" w:rsidRDefault="00A31C59" w:rsidP="00CC56E1">
      <w:pPr>
        <w:pStyle w:val="Black"/>
      </w:pPr>
    </w:p>
    <w:p w14:paraId="33EDC9D8" w14:textId="53F7FD9B" w:rsidR="00245825" w:rsidRDefault="00245825" w:rsidP="00CC56E1">
      <w:pPr>
        <w:pStyle w:val="Black"/>
      </w:pPr>
      <w:r w:rsidRPr="00245825">
        <w:t>What do you, and/or your teachers think about being observed?</w:t>
      </w:r>
    </w:p>
    <w:p w14:paraId="1A20BA0F" w14:textId="748E8A04" w:rsidR="00245825" w:rsidRDefault="00245825" w:rsidP="00CC56E1">
      <w:pPr>
        <w:pStyle w:val="Black"/>
      </w:pPr>
    </w:p>
    <w:p w14:paraId="1B51C0FA" w14:textId="2A6504AC" w:rsidR="00245825" w:rsidRDefault="00245825" w:rsidP="00CC56E1">
      <w:pPr>
        <w:pStyle w:val="Black"/>
      </w:pPr>
    </w:p>
    <w:p w14:paraId="007109C3" w14:textId="0B903810" w:rsidR="00245825" w:rsidRDefault="00245825" w:rsidP="00CC56E1">
      <w:pPr>
        <w:pStyle w:val="Black"/>
      </w:pPr>
    </w:p>
    <w:p w14:paraId="36C37676" w14:textId="03A45823" w:rsidR="00245825" w:rsidRDefault="00245825" w:rsidP="00CC56E1">
      <w:pPr>
        <w:pStyle w:val="Black"/>
      </w:pPr>
    </w:p>
    <w:p w14:paraId="52D5E89E" w14:textId="21AFAF01" w:rsidR="00245825" w:rsidRDefault="00245825" w:rsidP="00CC56E1">
      <w:pPr>
        <w:pStyle w:val="Black"/>
      </w:pPr>
    </w:p>
    <w:p w14:paraId="6BD98051" w14:textId="121CA428" w:rsidR="00A31C59" w:rsidRDefault="00A31C59" w:rsidP="00CC56E1">
      <w:pPr>
        <w:pStyle w:val="Black"/>
      </w:pPr>
    </w:p>
    <w:p w14:paraId="6FD24867" w14:textId="71308842" w:rsidR="00A31C59" w:rsidRDefault="00A31C59" w:rsidP="00CC56E1">
      <w:pPr>
        <w:pStyle w:val="Black"/>
      </w:pPr>
    </w:p>
    <w:p w14:paraId="6DE83B18" w14:textId="77777777" w:rsidR="00A31C59" w:rsidRDefault="00A31C59" w:rsidP="00CC56E1">
      <w:pPr>
        <w:pStyle w:val="Black"/>
      </w:pPr>
    </w:p>
    <w:p w14:paraId="7177EAA4" w14:textId="2071824D" w:rsidR="00245825" w:rsidRDefault="00245825" w:rsidP="00CC56E1">
      <w:pPr>
        <w:pStyle w:val="Black"/>
      </w:pPr>
    </w:p>
    <w:p w14:paraId="3DA08D07" w14:textId="534F2334" w:rsidR="00245825" w:rsidRDefault="00245825" w:rsidP="00CC56E1">
      <w:pPr>
        <w:pStyle w:val="Black"/>
      </w:pPr>
    </w:p>
    <w:p w14:paraId="1E065DAE" w14:textId="7544A33D" w:rsidR="00245825" w:rsidRDefault="00245825" w:rsidP="00CC56E1">
      <w:pPr>
        <w:pStyle w:val="Black"/>
      </w:pPr>
    </w:p>
    <w:p w14:paraId="653762DA" w14:textId="3DAEFE5F" w:rsidR="00245825" w:rsidRDefault="00245825" w:rsidP="00CC56E1">
      <w:pPr>
        <w:pStyle w:val="Black"/>
      </w:pPr>
      <w:r w:rsidRPr="00245825">
        <w:t>What impact do you want to have on teachers with your improvement system?</w:t>
      </w:r>
    </w:p>
    <w:p w14:paraId="7D614738" w14:textId="17F61ED7" w:rsidR="00245825" w:rsidRDefault="00245825" w:rsidP="00CC56E1">
      <w:pPr>
        <w:pStyle w:val="Black"/>
      </w:pPr>
    </w:p>
    <w:p w14:paraId="5809DC5F" w14:textId="0D58002E" w:rsidR="00245825" w:rsidRDefault="00245825" w:rsidP="00CC56E1">
      <w:pPr>
        <w:pStyle w:val="Black"/>
      </w:pPr>
    </w:p>
    <w:p w14:paraId="040BAC1F" w14:textId="4ED6D8B5" w:rsidR="00245825" w:rsidRDefault="00245825" w:rsidP="00CC56E1">
      <w:pPr>
        <w:pStyle w:val="Black"/>
      </w:pPr>
    </w:p>
    <w:p w14:paraId="2344817B" w14:textId="16280A7A" w:rsidR="00245825" w:rsidRDefault="00245825" w:rsidP="00CC56E1">
      <w:pPr>
        <w:pStyle w:val="Black"/>
      </w:pPr>
    </w:p>
    <w:p w14:paraId="1926A60A" w14:textId="7ABC9E8D" w:rsidR="00245825" w:rsidRDefault="00245825" w:rsidP="00CC56E1">
      <w:pPr>
        <w:pStyle w:val="Black"/>
      </w:pPr>
    </w:p>
    <w:p w14:paraId="311B8E05" w14:textId="092426F8" w:rsidR="00245825" w:rsidRDefault="00245825" w:rsidP="00CC56E1">
      <w:pPr>
        <w:pStyle w:val="Black"/>
      </w:pPr>
    </w:p>
    <w:p w14:paraId="4AF7A0B4" w14:textId="18DD0477" w:rsidR="00245825" w:rsidRDefault="00245825" w:rsidP="00CC56E1">
      <w:pPr>
        <w:pStyle w:val="Black"/>
      </w:pPr>
    </w:p>
    <w:p w14:paraId="7201125C" w14:textId="2E2A380D" w:rsidR="00245825" w:rsidRDefault="00245825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42F5" w14:paraId="0E2EAB2F" w14:textId="77777777" w:rsidTr="00A31C59">
        <w:trPr>
          <w:trHeight w:val="3402"/>
        </w:trPr>
        <w:tc>
          <w:tcPr>
            <w:tcW w:w="9634" w:type="dxa"/>
          </w:tcPr>
          <w:p w14:paraId="3F3E8B2D" w14:textId="4CDEC3EF" w:rsidR="00B942F5" w:rsidRDefault="00B942F5" w:rsidP="000B2F26">
            <w:r>
              <w:lastRenderedPageBreak/>
              <w:t>What are the components of The RED System?</w:t>
            </w:r>
          </w:p>
          <w:p w14:paraId="5BF38FC9" w14:textId="77777777" w:rsidR="00B942F5" w:rsidRDefault="00B942F5" w:rsidP="00412EDE"/>
        </w:tc>
      </w:tr>
      <w:tr w:rsidR="00B942F5" w14:paraId="6CF88DED" w14:textId="77777777" w:rsidTr="00A31C59">
        <w:trPr>
          <w:trHeight w:val="3402"/>
        </w:trPr>
        <w:tc>
          <w:tcPr>
            <w:tcW w:w="9634" w:type="dxa"/>
          </w:tcPr>
          <w:p w14:paraId="2F69E2CC" w14:textId="6E240031" w:rsidR="00B942F5" w:rsidRDefault="00B942F5" w:rsidP="00412EDE">
            <w:r w:rsidRPr="000B2F26">
              <w:t xml:space="preserve">What impact </w:t>
            </w:r>
            <w:r>
              <w:t>can</w:t>
            </w:r>
            <w:r w:rsidRPr="000B2F26">
              <w:t xml:space="preserve"> the system ha</w:t>
            </w:r>
            <w:r>
              <w:t>ve</w:t>
            </w:r>
            <w:r w:rsidRPr="000B2F26">
              <w:t xml:space="preserve"> on staff?</w:t>
            </w:r>
          </w:p>
        </w:tc>
      </w:tr>
      <w:tr w:rsidR="00B942F5" w14:paraId="7091644D" w14:textId="77777777" w:rsidTr="00A31C59">
        <w:trPr>
          <w:trHeight w:val="3402"/>
        </w:trPr>
        <w:tc>
          <w:tcPr>
            <w:tcW w:w="9634" w:type="dxa"/>
          </w:tcPr>
          <w:p w14:paraId="410771BD" w14:textId="6F733379" w:rsidR="00B942F5" w:rsidRPr="000B2F26" w:rsidRDefault="00B942F5" w:rsidP="00412EDE">
            <w:r w:rsidRPr="000B2F26">
              <w:t>What data is used to judge effectiveness?</w:t>
            </w:r>
          </w:p>
        </w:tc>
      </w:tr>
      <w:tr w:rsidR="00B942F5" w14:paraId="467FD3AD" w14:textId="77777777" w:rsidTr="00A31C59">
        <w:trPr>
          <w:trHeight w:val="3402"/>
        </w:trPr>
        <w:tc>
          <w:tcPr>
            <w:tcW w:w="9634" w:type="dxa"/>
          </w:tcPr>
          <w:p w14:paraId="2C4811EE" w14:textId="77777777" w:rsidR="00B942F5" w:rsidRDefault="00B942F5" w:rsidP="00B942F5">
            <w:r>
              <w:t>What do you feel are the prerequisites for the system to work?</w:t>
            </w:r>
          </w:p>
          <w:p w14:paraId="1F365207" w14:textId="77777777" w:rsidR="00B942F5" w:rsidRPr="000B2F26" w:rsidRDefault="00B942F5" w:rsidP="00412EDE"/>
        </w:tc>
      </w:tr>
    </w:tbl>
    <w:p w14:paraId="694AB885" w14:textId="59F95E61" w:rsidR="003946F8" w:rsidRDefault="003946F8">
      <w:r>
        <w:t>What questions do you have?</w:t>
      </w:r>
    </w:p>
    <w:p w14:paraId="05DE9971" w14:textId="524A131B" w:rsidR="00412EDE" w:rsidRPr="00412EDE" w:rsidRDefault="003946F8" w:rsidP="00412EDE">
      <w:r>
        <w:t>Which part of the system would you like to explore first?</w:t>
      </w:r>
    </w:p>
    <w:sectPr w:rsidR="00412EDE" w:rsidRPr="00412EDE" w:rsidSect="00B942F5">
      <w:footerReference w:type="default" r:id="rId9"/>
      <w:headerReference w:type="first" r:id="rId10"/>
      <w:footerReference w:type="first" r:id="rId11"/>
      <w:pgSz w:w="11906" w:h="16838"/>
      <w:pgMar w:top="1276" w:right="1418" w:bottom="1276" w:left="1276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A8EA" w14:textId="77777777" w:rsidR="00323113" w:rsidRDefault="00323113" w:rsidP="000D5CB2">
      <w:r>
        <w:separator/>
      </w:r>
    </w:p>
  </w:endnote>
  <w:endnote w:type="continuationSeparator" w:id="0">
    <w:p w14:paraId="1821CDA1" w14:textId="77777777" w:rsidR="00323113" w:rsidRDefault="00323113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EBF1" w14:textId="37196B26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71F4127" wp14:editId="55131D67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</w:t>
    </w:r>
    <w:r w:rsidR="008C5167">
      <w:rPr>
        <w:sz w:val="14"/>
      </w:rPr>
      <w:t xml:space="preserve">2015 - </w:t>
    </w:r>
    <w:r w:rsidR="00F00E14">
      <w:rPr>
        <w:sz w:val="14"/>
      </w:rPr>
      <w:t>202</w:t>
    </w:r>
    <w:r w:rsidR="008C5167">
      <w:rPr>
        <w:sz w:val="14"/>
      </w:rPr>
      <w:t>1</w:t>
    </w:r>
  </w:p>
  <w:p w14:paraId="75604275" w14:textId="77777777" w:rsidR="00EB3AC3" w:rsidRDefault="00323113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08E26E68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2B4" w14:textId="77777777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595BE703" wp14:editId="35BA3BD3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2014</w:t>
    </w:r>
  </w:p>
  <w:p w14:paraId="73CF1277" w14:textId="77777777" w:rsidR="003E6FC4" w:rsidRDefault="00323113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6A0461D4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EBD7" w14:textId="77777777" w:rsidR="00323113" w:rsidRDefault="00323113" w:rsidP="000D5CB2">
      <w:r>
        <w:separator/>
      </w:r>
    </w:p>
  </w:footnote>
  <w:footnote w:type="continuationSeparator" w:id="0">
    <w:p w14:paraId="4C8CD749" w14:textId="77777777" w:rsidR="00323113" w:rsidRDefault="00323113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32338"/>
      <w:docPartObj>
        <w:docPartGallery w:val="Page Numbers (Top of Page)"/>
        <w:docPartUnique/>
      </w:docPartObj>
    </w:sdtPr>
    <w:sdtEndPr/>
    <w:sdtContent>
      <w:p w14:paraId="5BADB59E" w14:textId="77777777"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t>1</w:t>
        </w:r>
        <w:r>
          <w:fldChar w:fldCharType="end"/>
        </w:r>
      </w:p>
    </w:sdtContent>
  </w:sdt>
  <w:p w14:paraId="321D4A56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C24"/>
    <w:multiLevelType w:val="hybridMultilevel"/>
    <w:tmpl w:val="E8E4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2CED"/>
    <w:multiLevelType w:val="hybridMultilevel"/>
    <w:tmpl w:val="9324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1"/>
  </w:num>
  <w:num w:numId="5">
    <w:abstractNumId w:val="13"/>
  </w:num>
  <w:num w:numId="6">
    <w:abstractNumId w:val="16"/>
  </w:num>
  <w:num w:numId="7">
    <w:abstractNumId w:val="24"/>
  </w:num>
  <w:num w:numId="8">
    <w:abstractNumId w:val="39"/>
  </w:num>
  <w:num w:numId="9">
    <w:abstractNumId w:val="25"/>
  </w:num>
  <w:num w:numId="10">
    <w:abstractNumId w:val="8"/>
  </w:num>
  <w:num w:numId="11">
    <w:abstractNumId w:val="27"/>
  </w:num>
  <w:num w:numId="12">
    <w:abstractNumId w:val="2"/>
  </w:num>
  <w:num w:numId="13">
    <w:abstractNumId w:val="30"/>
  </w:num>
  <w:num w:numId="14">
    <w:abstractNumId w:val="7"/>
  </w:num>
  <w:num w:numId="15">
    <w:abstractNumId w:val="18"/>
  </w:num>
  <w:num w:numId="16">
    <w:abstractNumId w:val="9"/>
  </w:num>
  <w:num w:numId="17">
    <w:abstractNumId w:val="34"/>
  </w:num>
  <w:num w:numId="18">
    <w:abstractNumId w:val="6"/>
  </w:num>
  <w:num w:numId="19">
    <w:abstractNumId w:val="28"/>
  </w:num>
  <w:num w:numId="20">
    <w:abstractNumId w:val="15"/>
  </w:num>
  <w:num w:numId="21">
    <w:abstractNumId w:val="43"/>
  </w:num>
  <w:num w:numId="22">
    <w:abstractNumId w:val="0"/>
  </w:num>
  <w:num w:numId="23">
    <w:abstractNumId w:val="20"/>
  </w:num>
  <w:num w:numId="24">
    <w:abstractNumId w:val="29"/>
  </w:num>
  <w:num w:numId="25">
    <w:abstractNumId w:val="5"/>
  </w:num>
  <w:num w:numId="26">
    <w:abstractNumId w:val="37"/>
  </w:num>
  <w:num w:numId="27">
    <w:abstractNumId w:val="12"/>
  </w:num>
  <w:num w:numId="28">
    <w:abstractNumId w:val="40"/>
  </w:num>
  <w:num w:numId="29">
    <w:abstractNumId w:val="44"/>
  </w:num>
  <w:num w:numId="30">
    <w:abstractNumId w:val="32"/>
  </w:num>
  <w:num w:numId="31">
    <w:abstractNumId w:val="11"/>
  </w:num>
  <w:num w:numId="32">
    <w:abstractNumId w:val="42"/>
  </w:num>
  <w:num w:numId="33">
    <w:abstractNumId w:val="19"/>
  </w:num>
  <w:num w:numId="34">
    <w:abstractNumId w:val="35"/>
  </w:num>
  <w:num w:numId="35">
    <w:abstractNumId w:val="33"/>
  </w:num>
  <w:num w:numId="36">
    <w:abstractNumId w:val="10"/>
  </w:num>
  <w:num w:numId="37">
    <w:abstractNumId w:val="38"/>
  </w:num>
  <w:num w:numId="38">
    <w:abstractNumId w:val="26"/>
  </w:num>
  <w:num w:numId="39">
    <w:abstractNumId w:val="36"/>
  </w:num>
  <w:num w:numId="40">
    <w:abstractNumId w:val="36"/>
  </w:num>
  <w:num w:numId="41">
    <w:abstractNumId w:val="41"/>
  </w:num>
  <w:num w:numId="42">
    <w:abstractNumId w:val="23"/>
  </w:num>
  <w:num w:numId="43">
    <w:abstractNumId w:val="31"/>
  </w:num>
  <w:num w:numId="44">
    <w:abstractNumId w:val="3"/>
  </w:num>
  <w:num w:numId="45">
    <w:abstractNumId w:val="2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26"/>
    <w:rsid w:val="0000084E"/>
    <w:rsid w:val="000021C0"/>
    <w:rsid w:val="0000269A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2F26"/>
    <w:rsid w:val="000B4191"/>
    <w:rsid w:val="000B4E2A"/>
    <w:rsid w:val="000B6DC4"/>
    <w:rsid w:val="000C2F4C"/>
    <w:rsid w:val="000D0760"/>
    <w:rsid w:val="000D0F33"/>
    <w:rsid w:val="000D1C5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5D9"/>
    <w:rsid w:val="00216E2B"/>
    <w:rsid w:val="002244F1"/>
    <w:rsid w:val="002318F2"/>
    <w:rsid w:val="0023682A"/>
    <w:rsid w:val="0024016B"/>
    <w:rsid w:val="002451C5"/>
    <w:rsid w:val="00245825"/>
    <w:rsid w:val="002525D9"/>
    <w:rsid w:val="00263FFA"/>
    <w:rsid w:val="00267309"/>
    <w:rsid w:val="002809D9"/>
    <w:rsid w:val="00281DB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113"/>
    <w:rsid w:val="00323840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946F8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5E5618"/>
    <w:rsid w:val="00600E23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B11D7"/>
    <w:rsid w:val="008C35B9"/>
    <w:rsid w:val="008C5167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1C59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2F5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C56E1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4AF0E"/>
  <w15:chartTrackingRefBased/>
  <w15:docId w15:val="{B80C8CFE-353F-4FE6-BCFC-915186E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BE4E68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BE4E68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4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qi.org.uk/R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13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7</cp:revision>
  <cp:lastPrinted>2013-07-15T11:16:00Z</cp:lastPrinted>
  <dcterms:created xsi:type="dcterms:W3CDTF">2021-06-03T11:12:00Z</dcterms:created>
  <dcterms:modified xsi:type="dcterms:W3CDTF">2021-06-05T11:18:00Z</dcterms:modified>
</cp:coreProperties>
</file>